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CBAD" w14:textId="77777777" w:rsidR="002A2A43" w:rsidRDefault="002A2A43" w:rsidP="00AF1DE6">
      <w:pPr>
        <w:tabs>
          <w:tab w:val="left" w:pos="5387"/>
        </w:tabs>
        <w:spacing w:after="0" w:line="240" w:lineRule="auto"/>
        <w:rPr>
          <w:rFonts w:ascii="Times New Roman" w:hAnsi="Times New Roman"/>
          <w:sz w:val="24"/>
          <w:szCs w:val="24"/>
        </w:rPr>
      </w:pPr>
    </w:p>
    <w:p w14:paraId="02C179C7" w14:textId="5CBF30B8" w:rsidR="002A2A43" w:rsidRDefault="002A2A43" w:rsidP="00AF1DE6">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Väikehanke „</w:t>
      </w:r>
      <w:r w:rsidR="00CA1942">
        <w:rPr>
          <w:rFonts w:ascii="Times New Roman" w:hAnsi="Times New Roman"/>
          <w:b/>
          <w:bCs/>
          <w:sz w:val="24"/>
          <w:szCs w:val="24"/>
        </w:rPr>
        <w:t>Jäneda Kooli ruumide remont</w:t>
      </w:r>
      <w:r w:rsidRPr="002A2A43">
        <w:rPr>
          <w:rFonts w:ascii="Times New Roman" w:hAnsi="Times New Roman"/>
          <w:b/>
          <w:bCs/>
          <w:sz w:val="24"/>
          <w:szCs w:val="24"/>
        </w:rPr>
        <w:t>“ hanketeade</w:t>
      </w:r>
    </w:p>
    <w:p w14:paraId="5369772C" w14:textId="77777777" w:rsidR="002A2A43" w:rsidRDefault="002A2A43" w:rsidP="00AF1DE6">
      <w:pPr>
        <w:tabs>
          <w:tab w:val="left" w:pos="5387"/>
        </w:tabs>
        <w:spacing w:after="0" w:line="240" w:lineRule="auto"/>
        <w:rPr>
          <w:rFonts w:ascii="Times New Roman" w:hAnsi="Times New Roman"/>
          <w:b/>
          <w:bCs/>
          <w:sz w:val="24"/>
          <w:szCs w:val="24"/>
        </w:rPr>
      </w:pPr>
    </w:p>
    <w:p w14:paraId="100DAF74" w14:textId="06F2FA06" w:rsidR="002A2A43" w:rsidRDefault="002A2A43" w:rsidP="00AF1DE6">
      <w:pPr>
        <w:tabs>
          <w:tab w:val="left" w:pos="5387"/>
        </w:tabs>
        <w:spacing w:after="0" w:line="240" w:lineRule="auto"/>
        <w:rPr>
          <w:rFonts w:ascii="Times New Roman" w:hAnsi="Times New Roman"/>
          <w:sz w:val="24"/>
          <w:szCs w:val="24"/>
        </w:rPr>
      </w:pPr>
      <w:r w:rsidRPr="002A2A43">
        <w:rPr>
          <w:rFonts w:ascii="Times New Roman" w:hAnsi="Times New Roman"/>
          <w:sz w:val="24"/>
          <w:szCs w:val="24"/>
        </w:rPr>
        <w:t>Tapa Valla</w:t>
      </w:r>
      <w:r>
        <w:rPr>
          <w:rFonts w:ascii="Times New Roman" w:hAnsi="Times New Roman"/>
          <w:sz w:val="24"/>
          <w:szCs w:val="24"/>
        </w:rPr>
        <w:t xml:space="preserve">valitsus kutsub Teie ettevõtet esitama pakkumust Tapa vallas </w:t>
      </w:r>
      <w:r w:rsidR="00CA1942">
        <w:rPr>
          <w:rFonts w:ascii="Times New Roman" w:hAnsi="Times New Roman"/>
          <w:sz w:val="24"/>
          <w:szCs w:val="24"/>
        </w:rPr>
        <w:t xml:space="preserve">asuva Jäneda Kooli ruumide </w:t>
      </w:r>
      <w:r>
        <w:rPr>
          <w:rFonts w:ascii="Times New Roman" w:hAnsi="Times New Roman"/>
          <w:sz w:val="24"/>
          <w:szCs w:val="24"/>
        </w:rPr>
        <w:t>remondiks.</w:t>
      </w:r>
    </w:p>
    <w:p w14:paraId="78109ECC" w14:textId="77777777" w:rsidR="002A2A43" w:rsidRDefault="002A2A43" w:rsidP="00AF1DE6">
      <w:pPr>
        <w:tabs>
          <w:tab w:val="left" w:pos="5387"/>
        </w:tabs>
        <w:spacing w:after="0" w:line="240" w:lineRule="auto"/>
        <w:rPr>
          <w:rFonts w:ascii="Times New Roman" w:hAnsi="Times New Roman"/>
          <w:sz w:val="24"/>
          <w:szCs w:val="24"/>
        </w:rPr>
      </w:pPr>
    </w:p>
    <w:p w14:paraId="30A8F803" w14:textId="77777777" w:rsidR="002A2A43" w:rsidRDefault="002A2A43" w:rsidP="002A2A43">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1. Hanke objekt</w:t>
      </w:r>
    </w:p>
    <w:p w14:paraId="5D3F6753" w14:textId="77777777" w:rsidR="002A2A43" w:rsidRPr="002A2A43" w:rsidRDefault="002A2A43" w:rsidP="002A2A43">
      <w:pPr>
        <w:tabs>
          <w:tab w:val="left" w:pos="5387"/>
        </w:tabs>
        <w:spacing w:after="0" w:line="240" w:lineRule="auto"/>
        <w:rPr>
          <w:rFonts w:ascii="Times New Roman" w:hAnsi="Times New Roman"/>
          <w:b/>
          <w:bCs/>
          <w:sz w:val="24"/>
          <w:szCs w:val="24"/>
        </w:rPr>
      </w:pPr>
    </w:p>
    <w:p w14:paraId="613E59D5" w14:textId="6C296E34" w:rsidR="00CA1942" w:rsidRPr="00CA1942" w:rsidRDefault="002A2A43" w:rsidP="00CA1942">
      <w:pPr>
        <w:tabs>
          <w:tab w:val="left" w:pos="5387"/>
        </w:tabs>
        <w:spacing w:after="0" w:line="240" w:lineRule="auto"/>
        <w:jc w:val="both"/>
        <w:rPr>
          <w:rFonts w:ascii="Times New Roman" w:hAnsi="Times New Roman"/>
          <w:sz w:val="24"/>
          <w:szCs w:val="24"/>
        </w:rPr>
      </w:pPr>
      <w:r w:rsidRPr="002A2A43">
        <w:rPr>
          <w:rFonts w:ascii="Times New Roman" w:hAnsi="Times New Roman"/>
          <w:sz w:val="24"/>
          <w:szCs w:val="24"/>
        </w:rPr>
        <w:t xml:space="preserve">1.1. </w:t>
      </w:r>
      <w:r w:rsidR="00CA1942">
        <w:rPr>
          <w:rFonts w:ascii="Times New Roman" w:hAnsi="Times New Roman"/>
          <w:sz w:val="24"/>
          <w:szCs w:val="24"/>
        </w:rPr>
        <w:t>H</w:t>
      </w:r>
      <w:r w:rsidR="00CA1942" w:rsidRPr="00CA1942">
        <w:rPr>
          <w:rFonts w:ascii="Times New Roman" w:hAnsi="Times New Roman"/>
          <w:sz w:val="24"/>
          <w:szCs w:val="24"/>
        </w:rPr>
        <w:t xml:space="preserve">anke objektiks on Tapa vallale kuuluva Jäneda kooli ruumide remont vastavalt </w:t>
      </w:r>
      <w:r w:rsidR="00CA1942">
        <w:rPr>
          <w:rFonts w:ascii="Times New Roman" w:hAnsi="Times New Roman"/>
          <w:sz w:val="24"/>
          <w:szCs w:val="24"/>
        </w:rPr>
        <w:t>tehnilisele</w:t>
      </w:r>
      <w:r w:rsidR="00CA1942" w:rsidRPr="00CA1942">
        <w:rPr>
          <w:rFonts w:ascii="Times New Roman" w:hAnsi="Times New Roman"/>
          <w:sz w:val="24"/>
          <w:szCs w:val="24"/>
        </w:rPr>
        <w:t xml:space="preserve"> kirjeldusele ning mahutabelile/maksumuse tabelile: </w:t>
      </w:r>
    </w:p>
    <w:p w14:paraId="30092C6D" w14:textId="77777777" w:rsidR="00CA1942" w:rsidRPr="00CA1942" w:rsidRDefault="00CA1942" w:rsidP="00CA1942">
      <w:pPr>
        <w:tabs>
          <w:tab w:val="left" w:pos="5387"/>
        </w:tabs>
        <w:spacing w:after="0" w:line="240" w:lineRule="auto"/>
        <w:jc w:val="both"/>
        <w:rPr>
          <w:rFonts w:ascii="Times New Roman" w:hAnsi="Times New Roman"/>
          <w:sz w:val="24"/>
          <w:szCs w:val="24"/>
        </w:rPr>
      </w:pPr>
      <w:r w:rsidRPr="00CA1942">
        <w:rPr>
          <w:rFonts w:ascii="Times New Roman" w:hAnsi="Times New Roman"/>
          <w:sz w:val="24"/>
          <w:szCs w:val="24"/>
        </w:rPr>
        <w:t>I Jäneda kooli varjualuste puitpõrandate asendamine betoonpõrandatega.</w:t>
      </w:r>
    </w:p>
    <w:p w14:paraId="6AFA2896" w14:textId="77777777" w:rsidR="00CA1942" w:rsidRPr="00CA1942" w:rsidRDefault="00CA1942" w:rsidP="00CA1942">
      <w:pPr>
        <w:tabs>
          <w:tab w:val="left" w:pos="5387"/>
        </w:tabs>
        <w:spacing w:after="0" w:line="240" w:lineRule="auto"/>
        <w:jc w:val="both"/>
        <w:rPr>
          <w:rFonts w:ascii="Times New Roman" w:hAnsi="Times New Roman"/>
          <w:sz w:val="24"/>
          <w:szCs w:val="24"/>
        </w:rPr>
      </w:pPr>
      <w:r w:rsidRPr="00CA1942">
        <w:rPr>
          <w:rFonts w:ascii="Times New Roman" w:hAnsi="Times New Roman"/>
          <w:sz w:val="24"/>
          <w:szCs w:val="24"/>
        </w:rPr>
        <w:t>II Jäneda kooli koridori ja trepišahti remont.</w:t>
      </w:r>
    </w:p>
    <w:p w14:paraId="19F3FE47" w14:textId="77777777" w:rsidR="00CA1942" w:rsidRPr="00CA1942" w:rsidRDefault="00CA1942" w:rsidP="00CA1942">
      <w:pPr>
        <w:tabs>
          <w:tab w:val="left" w:pos="5387"/>
        </w:tabs>
        <w:spacing w:after="0" w:line="240" w:lineRule="auto"/>
        <w:jc w:val="both"/>
        <w:rPr>
          <w:rFonts w:ascii="Times New Roman" w:hAnsi="Times New Roman"/>
          <w:b/>
          <w:bCs/>
          <w:iCs/>
          <w:sz w:val="24"/>
          <w:szCs w:val="24"/>
        </w:rPr>
      </w:pPr>
      <w:r w:rsidRPr="00CA1942">
        <w:rPr>
          <w:rFonts w:ascii="Times New Roman" w:hAnsi="Times New Roman"/>
          <w:b/>
          <w:bCs/>
          <w:iCs/>
          <w:sz w:val="24"/>
          <w:szCs w:val="24"/>
        </w:rPr>
        <w:t xml:space="preserve">1.2. Pakkujal on võimalik enne pakkumuse esitamist tutvuda olemasoleva olukorraga. </w:t>
      </w:r>
    </w:p>
    <w:p w14:paraId="406E9FF7" w14:textId="1A66DF86" w:rsidR="00CA1942" w:rsidRPr="00CA1942" w:rsidRDefault="00CA1942" w:rsidP="00CA1942">
      <w:pPr>
        <w:tabs>
          <w:tab w:val="left" w:pos="5387"/>
        </w:tabs>
        <w:spacing w:after="0" w:line="240" w:lineRule="auto"/>
        <w:jc w:val="both"/>
        <w:rPr>
          <w:rFonts w:ascii="Times New Roman" w:hAnsi="Times New Roman"/>
          <w:iCs/>
          <w:sz w:val="24"/>
          <w:szCs w:val="24"/>
        </w:rPr>
      </w:pPr>
      <w:r w:rsidRPr="00CA1942">
        <w:rPr>
          <w:rFonts w:ascii="Times New Roman" w:hAnsi="Times New Roman"/>
          <w:iCs/>
          <w:sz w:val="24"/>
          <w:szCs w:val="24"/>
        </w:rPr>
        <w:t>1.3. Objektidega tutvumiseks võtta ühendust Jäneda kooli direktoriga Ülle Or</w:t>
      </w:r>
      <w:r>
        <w:rPr>
          <w:rFonts w:ascii="Times New Roman" w:hAnsi="Times New Roman"/>
          <w:iCs/>
          <w:sz w:val="24"/>
          <w:szCs w:val="24"/>
        </w:rPr>
        <w:t>u</w:t>
      </w:r>
      <w:r w:rsidRPr="00CA1942">
        <w:rPr>
          <w:rFonts w:ascii="Times New Roman" w:hAnsi="Times New Roman"/>
          <w:iCs/>
          <w:sz w:val="24"/>
          <w:szCs w:val="24"/>
        </w:rPr>
        <w:t xml:space="preserve">, tel </w:t>
      </w:r>
      <w:r w:rsidRPr="00CA1942">
        <w:rPr>
          <w:rFonts w:ascii="Times New Roman" w:hAnsi="Times New Roman"/>
          <w:sz w:val="24"/>
          <w:szCs w:val="24"/>
        </w:rPr>
        <w:t>5663 5071 või Tapa valla ehitusspetsialistiga Mati Tamm</w:t>
      </w:r>
      <w:r w:rsidRPr="00CA1942">
        <w:rPr>
          <w:rFonts w:ascii="Times New Roman" w:hAnsi="Times New Roman"/>
          <w:iCs/>
          <w:sz w:val="24"/>
          <w:szCs w:val="24"/>
        </w:rPr>
        <w:t>, tel 5382 3375.</w:t>
      </w:r>
    </w:p>
    <w:p w14:paraId="167DBE3F" w14:textId="6EFBAD14" w:rsidR="002A2A43" w:rsidRPr="002A2A43" w:rsidRDefault="002A2A43" w:rsidP="00CA1942">
      <w:pPr>
        <w:tabs>
          <w:tab w:val="left" w:pos="5387"/>
        </w:tabs>
        <w:spacing w:after="0" w:line="240" w:lineRule="auto"/>
        <w:jc w:val="both"/>
        <w:rPr>
          <w:rFonts w:ascii="Times New Roman" w:hAnsi="Times New Roman"/>
          <w:b/>
          <w:bCs/>
          <w:sz w:val="24"/>
          <w:szCs w:val="24"/>
        </w:rPr>
      </w:pPr>
    </w:p>
    <w:p w14:paraId="70F82ABC" w14:textId="77777777" w:rsidR="002A2A43" w:rsidRDefault="002A2A43" w:rsidP="002A2A43">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2. Tööde kirjeldus</w:t>
      </w:r>
    </w:p>
    <w:p w14:paraId="7B8C62CF" w14:textId="77777777" w:rsidR="006A372A" w:rsidRPr="002A2A43" w:rsidRDefault="006A372A" w:rsidP="002A2A43">
      <w:pPr>
        <w:tabs>
          <w:tab w:val="left" w:pos="5387"/>
        </w:tabs>
        <w:spacing w:after="0" w:line="240" w:lineRule="auto"/>
        <w:rPr>
          <w:rFonts w:ascii="Times New Roman" w:hAnsi="Times New Roman"/>
          <w:b/>
          <w:bCs/>
          <w:sz w:val="24"/>
          <w:szCs w:val="24"/>
        </w:rPr>
      </w:pPr>
    </w:p>
    <w:p w14:paraId="53B78A6C" w14:textId="77777777" w:rsidR="002A2A43" w:rsidRPr="002A2A43" w:rsidRDefault="006A372A" w:rsidP="002A2A43">
      <w:pPr>
        <w:tabs>
          <w:tab w:val="left" w:pos="5387"/>
        </w:tabs>
        <w:spacing w:after="0" w:line="240" w:lineRule="auto"/>
        <w:rPr>
          <w:rFonts w:ascii="Times New Roman" w:hAnsi="Times New Roman"/>
          <w:sz w:val="24"/>
          <w:szCs w:val="24"/>
        </w:rPr>
      </w:pPr>
      <w:r>
        <w:rPr>
          <w:rFonts w:ascii="Times New Roman" w:hAnsi="Times New Roman"/>
          <w:sz w:val="24"/>
          <w:szCs w:val="24"/>
        </w:rPr>
        <w:t>Tööde sisu on esitatud tehnilises kirjelduses (lisa 1)</w:t>
      </w:r>
      <w:r w:rsidR="00650D9A">
        <w:rPr>
          <w:rFonts w:ascii="Times New Roman" w:hAnsi="Times New Roman"/>
          <w:sz w:val="24"/>
          <w:szCs w:val="24"/>
        </w:rPr>
        <w:t>.</w:t>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r w:rsidR="002A2A43" w:rsidRPr="002A2A43">
        <w:rPr>
          <w:rFonts w:ascii="Times New Roman" w:hAnsi="Times New Roman"/>
          <w:sz w:val="24"/>
          <w:szCs w:val="24"/>
        </w:rPr>
        <w:tab/>
      </w:r>
    </w:p>
    <w:p w14:paraId="43462860" w14:textId="77777777" w:rsidR="002A2A43" w:rsidRDefault="002A2A43" w:rsidP="002A2A43">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3. Nõuded pakkujale</w:t>
      </w:r>
    </w:p>
    <w:p w14:paraId="7587CE3A" w14:textId="77777777" w:rsidR="006A372A" w:rsidRPr="002A2A43" w:rsidRDefault="006A372A" w:rsidP="002A2A43">
      <w:pPr>
        <w:tabs>
          <w:tab w:val="left" w:pos="5387"/>
        </w:tabs>
        <w:spacing w:after="0" w:line="240" w:lineRule="auto"/>
        <w:rPr>
          <w:rFonts w:ascii="Times New Roman" w:hAnsi="Times New Roman"/>
          <w:b/>
          <w:bCs/>
          <w:sz w:val="24"/>
          <w:szCs w:val="24"/>
        </w:rPr>
      </w:pPr>
    </w:p>
    <w:p w14:paraId="75FF81BA" w14:textId="77777777" w:rsidR="006A372A" w:rsidRDefault="006A372A" w:rsidP="006A372A">
      <w:pPr>
        <w:tabs>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3.1. </w:t>
      </w:r>
      <w:r w:rsidRPr="006A372A">
        <w:rPr>
          <w:rFonts w:ascii="Times New Roman" w:hAnsi="Times New Roman"/>
          <w:sz w:val="24"/>
          <w:szCs w:val="24"/>
        </w:rPr>
        <w:t xml:space="preserve">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w:t>
      </w:r>
      <w:r w:rsidR="0095721C">
        <w:rPr>
          <w:rFonts w:ascii="Times New Roman" w:hAnsi="Times New Roman"/>
          <w:sz w:val="24"/>
          <w:szCs w:val="24"/>
        </w:rPr>
        <w:t>p</w:t>
      </w:r>
      <w:r w:rsidRPr="006A372A">
        <w:rPr>
          <w:rFonts w:ascii="Times New Roman" w:hAnsi="Times New Roman"/>
          <w:sz w:val="24"/>
          <w:szCs w:val="24"/>
        </w:rPr>
        <w:t>akkuja kellel nimetatud asjaolu esineb.</w:t>
      </w:r>
    </w:p>
    <w:p w14:paraId="6620A3BF" w14:textId="77777777" w:rsidR="002A2A43" w:rsidRPr="002A2A43" w:rsidRDefault="006A372A" w:rsidP="006A372A">
      <w:pPr>
        <w:tabs>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3.2. </w:t>
      </w:r>
      <w:r w:rsidRPr="006A372A">
        <w:rPr>
          <w:rFonts w:ascii="Times New Roman" w:hAnsi="Times New Roman"/>
          <w:sz w:val="24"/>
          <w:szCs w:val="24"/>
        </w:rPr>
        <w:t xml:space="preserve"> </w:t>
      </w:r>
      <w:r w:rsidR="002A2A43" w:rsidRPr="002A2A43">
        <w:rPr>
          <w:rFonts w:ascii="Times New Roman" w:hAnsi="Times New Roman"/>
          <w:sz w:val="24"/>
          <w:szCs w:val="24"/>
        </w:rPr>
        <w:t>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0D36B4E0" w14:textId="77777777" w:rsidR="002A2A43" w:rsidRPr="002A2A43" w:rsidRDefault="002A2A43" w:rsidP="006A372A">
      <w:pPr>
        <w:tabs>
          <w:tab w:val="left" w:pos="5387"/>
        </w:tabs>
        <w:spacing w:after="0" w:line="240" w:lineRule="auto"/>
        <w:jc w:val="both"/>
        <w:rPr>
          <w:rFonts w:ascii="Times New Roman" w:hAnsi="Times New Roman"/>
          <w:sz w:val="24"/>
          <w:szCs w:val="24"/>
        </w:rPr>
      </w:pPr>
    </w:p>
    <w:p w14:paraId="06C5AABA" w14:textId="77777777" w:rsidR="002A2A43" w:rsidRPr="002A2A43" w:rsidRDefault="002A2A43" w:rsidP="002A2A43">
      <w:pPr>
        <w:tabs>
          <w:tab w:val="left" w:pos="5387"/>
        </w:tabs>
        <w:spacing w:after="0" w:line="240" w:lineRule="auto"/>
        <w:rPr>
          <w:rFonts w:ascii="Times New Roman" w:hAnsi="Times New Roman"/>
          <w:b/>
          <w:bCs/>
          <w:sz w:val="24"/>
          <w:szCs w:val="24"/>
        </w:rPr>
      </w:pPr>
      <w:r w:rsidRPr="002A2A43">
        <w:rPr>
          <w:rFonts w:ascii="Times New Roman" w:hAnsi="Times New Roman"/>
          <w:b/>
          <w:bCs/>
          <w:sz w:val="24"/>
          <w:szCs w:val="24"/>
        </w:rPr>
        <w:t xml:space="preserve">4. </w:t>
      </w:r>
      <w:r w:rsidR="00A60EAE">
        <w:rPr>
          <w:rFonts w:ascii="Times New Roman" w:hAnsi="Times New Roman"/>
          <w:b/>
          <w:bCs/>
          <w:sz w:val="24"/>
          <w:szCs w:val="24"/>
        </w:rPr>
        <w:t>Nõuded pakkumusele</w:t>
      </w:r>
    </w:p>
    <w:p w14:paraId="683361A2" w14:textId="77777777" w:rsidR="002A2A43" w:rsidRDefault="002A2A43" w:rsidP="00B96110">
      <w:pPr>
        <w:tabs>
          <w:tab w:val="left" w:pos="5387"/>
        </w:tabs>
        <w:spacing w:after="0" w:line="240" w:lineRule="auto"/>
        <w:jc w:val="both"/>
        <w:rPr>
          <w:rFonts w:ascii="Times New Roman" w:hAnsi="Times New Roman"/>
          <w:bCs/>
          <w:sz w:val="24"/>
          <w:szCs w:val="24"/>
        </w:rPr>
      </w:pPr>
      <w:r w:rsidRPr="002A2A43">
        <w:rPr>
          <w:rFonts w:ascii="Times New Roman" w:hAnsi="Times New Roman"/>
          <w:bCs/>
          <w:sz w:val="24"/>
          <w:szCs w:val="24"/>
        </w:rPr>
        <w:t xml:space="preserve">4.1. </w:t>
      </w:r>
      <w:r w:rsidR="00A60EAE">
        <w:rPr>
          <w:rFonts w:ascii="Times New Roman" w:hAnsi="Times New Roman"/>
          <w:bCs/>
          <w:sz w:val="24"/>
          <w:szCs w:val="24"/>
        </w:rPr>
        <w:t xml:space="preserve">Pakkumus tuleb esitada </w:t>
      </w:r>
      <w:r w:rsidR="00B96110">
        <w:rPr>
          <w:rFonts w:ascii="Times New Roman" w:hAnsi="Times New Roman"/>
          <w:bCs/>
          <w:sz w:val="24"/>
          <w:szCs w:val="24"/>
        </w:rPr>
        <w:t xml:space="preserve">vormi </w:t>
      </w:r>
      <w:r w:rsidR="00A60EAE">
        <w:rPr>
          <w:rFonts w:ascii="Times New Roman" w:hAnsi="Times New Roman"/>
          <w:bCs/>
          <w:sz w:val="24"/>
          <w:szCs w:val="24"/>
        </w:rPr>
        <w:t>maksumuse tabel</w:t>
      </w:r>
      <w:r w:rsidR="00B96110">
        <w:rPr>
          <w:rFonts w:ascii="Times New Roman" w:hAnsi="Times New Roman"/>
          <w:bCs/>
          <w:sz w:val="24"/>
          <w:szCs w:val="24"/>
        </w:rPr>
        <w:t>i (lisa 2) sisu kohaselt digitaalselt allkirjastatuna.</w:t>
      </w:r>
    </w:p>
    <w:p w14:paraId="1635694F" w14:textId="77777777" w:rsidR="0095721C" w:rsidRPr="002A2A43" w:rsidRDefault="0095721C" w:rsidP="00B96110">
      <w:pPr>
        <w:tabs>
          <w:tab w:val="left" w:pos="5387"/>
        </w:tabs>
        <w:spacing w:after="0" w:line="240" w:lineRule="auto"/>
        <w:jc w:val="both"/>
        <w:rPr>
          <w:rFonts w:ascii="Times New Roman" w:hAnsi="Times New Roman"/>
          <w:bCs/>
          <w:sz w:val="24"/>
          <w:szCs w:val="24"/>
        </w:rPr>
      </w:pPr>
      <w:r>
        <w:rPr>
          <w:rFonts w:ascii="Times New Roman" w:hAnsi="Times New Roman"/>
          <w:bCs/>
          <w:sz w:val="24"/>
          <w:szCs w:val="24"/>
        </w:rPr>
        <w:t>4.2. Pakkumus peab olema jõus vähemalt 1 kuu.</w:t>
      </w:r>
    </w:p>
    <w:p w14:paraId="1A15ACEE" w14:textId="77777777" w:rsidR="002A2A43" w:rsidRDefault="002A2A43" w:rsidP="002A2A43">
      <w:pPr>
        <w:tabs>
          <w:tab w:val="left" w:pos="5387"/>
        </w:tabs>
        <w:spacing w:after="0" w:line="240" w:lineRule="auto"/>
        <w:rPr>
          <w:rFonts w:ascii="Times New Roman" w:hAnsi="Times New Roman"/>
          <w:sz w:val="24"/>
          <w:szCs w:val="24"/>
          <w:u w:val="single"/>
        </w:rPr>
      </w:pPr>
    </w:p>
    <w:p w14:paraId="4C97E6E6" w14:textId="77777777" w:rsidR="00B96110" w:rsidRDefault="00B96110" w:rsidP="002A2A43">
      <w:pPr>
        <w:tabs>
          <w:tab w:val="left" w:pos="5387"/>
        </w:tabs>
        <w:spacing w:after="0" w:line="240" w:lineRule="auto"/>
        <w:rPr>
          <w:rFonts w:ascii="Times New Roman" w:hAnsi="Times New Roman"/>
          <w:b/>
          <w:bCs/>
          <w:sz w:val="24"/>
          <w:szCs w:val="24"/>
        </w:rPr>
      </w:pPr>
      <w:r w:rsidRPr="00B96110">
        <w:rPr>
          <w:rFonts w:ascii="Times New Roman" w:hAnsi="Times New Roman"/>
          <w:b/>
          <w:bCs/>
          <w:sz w:val="24"/>
          <w:szCs w:val="24"/>
        </w:rPr>
        <w:t>5. Pakkumuse esitamine</w:t>
      </w:r>
      <w:r>
        <w:rPr>
          <w:rFonts w:ascii="Times New Roman" w:hAnsi="Times New Roman"/>
          <w:b/>
          <w:bCs/>
          <w:sz w:val="24"/>
          <w:szCs w:val="24"/>
        </w:rPr>
        <w:t xml:space="preserve"> ja tähtajad</w:t>
      </w:r>
    </w:p>
    <w:p w14:paraId="7A81E77C" w14:textId="77777777" w:rsidR="0095721C" w:rsidRPr="00B96110" w:rsidRDefault="0095721C" w:rsidP="002A2A43">
      <w:pPr>
        <w:tabs>
          <w:tab w:val="left" w:pos="5387"/>
        </w:tabs>
        <w:spacing w:after="0" w:line="240" w:lineRule="auto"/>
        <w:rPr>
          <w:rFonts w:ascii="Times New Roman" w:hAnsi="Times New Roman"/>
          <w:b/>
          <w:bCs/>
          <w:sz w:val="24"/>
          <w:szCs w:val="24"/>
        </w:rPr>
      </w:pPr>
    </w:p>
    <w:p w14:paraId="649A6965" w14:textId="77777777" w:rsidR="00B96110" w:rsidRDefault="00B96110" w:rsidP="002A2A43">
      <w:pPr>
        <w:tabs>
          <w:tab w:val="left" w:pos="5387"/>
        </w:tabs>
        <w:spacing w:after="0" w:line="240" w:lineRule="auto"/>
        <w:rPr>
          <w:rFonts w:ascii="Times New Roman" w:hAnsi="Times New Roman"/>
          <w:sz w:val="24"/>
          <w:szCs w:val="24"/>
        </w:rPr>
      </w:pPr>
      <w:r w:rsidRPr="00B96110">
        <w:rPr>
          <w:rFonts w:ascii="Times New Roman" w:hAnsi="Times New Roman"/>
          <w:sz w:val="24"/>
          <w:szCs w:val="24"/>
        </w:rPr>
        <w:t xml:space="preserve">5.1. </w:t>
      </w:r>
      <w:r>
        <w:rPr>
          <w:rFonts w:ascii="Times New Roman" w:hAnsi="Times New Roman"/>
          <w:sz w:val="24"/>
          <w:szCs w:val="24"/>
        </w:rPr>
        <w:t xml:space="preserve">Pakkumus tuleb esitada e-posti aadressil </w:t>
      </w:r>
      <w:hyperlink r:id="rId6" w:history="1">
        <w:r w:rsidRPr="008018F3">
          <w:rPr>
            <w:rStyle w:val="Hperlink"/>
            <w:rFonts w:ascii="Times New Roman" w:hAnsi="Times New Roman"/>
            <w:sz w:val="24"/>
            <w:szCs w:val="24"/>
          </w:rPr>
          <w:t>vallavalitsus@tapa.ee</w:t>
        </w:r>
      </w:hyperlink>
      <w:r>
        <w:rPr>
          <w:rFonts w:ascii="Times New Roman" w:hAnsi="Times New Roman"/>
          <w:sz w:val="24"/>
          <w:szCs w:val="24"/>
        </w:rPr>
        <w:t>.</w:t>
      </w:r>
    </w:p>
    <w:p w14:paraId="12CA3085" w14:textId="3A422239" w:rsidR="00B96110" w:rsidRPr="00B96110" w:rsidRDefault="00B96110" w:rsidP="002A2A43">
      <w:pPr>
        <w:tabs>
          <w:tab w:val="left" w:pos="5387"/>
        </w:tabs>
        <w:spacing w:after="0" w:line="240" w:lineRule="auto"/>
        <w:rPr>
          <w:rFonts w:ascii="Times New Roman" w:hAnsi="Times New Roman"/>
          <w:b/>
          <w:bCs/>
          <w:sz w:val="24"/>
          <w:szCs w:val="24"/>
        </w:rPr>
      </w:pPr>
      <w:r>
        <w:rPr>
          <w:rFonts w:ascii="Times New Roman" w:hAnsi="Times New Roman"/>
          <w:sz w:val="24"/>
          <w:szCs w:val="24"/>
        </w:rPr>
        <w:t xml:space="preserve">5.2. Pakkumuse esitamise hilisem tähtaeg on </w:t>
      </w:r>
      <w:r w:rsidR="00CA1942">
        <w:rPr>
          <w:rFonts w:ascii="Times New Roman" w:hAnsi="Times New Roman"/>
          <w:b/>
          <w:bCs/>
          <w:sz w:val="24"/>
          <w:szCs w:val="24"/>
        </w:rPr>
        <w:t>11</w:t>
      </w:r>
      <w:r w:rsidRPr="00B96110">
        <w:rPr>
          <w:rFonts w:ascii="Times New Roman" w:hAnsi="Times New Roman"/>
          <w:b/>
          <w:bCs/>
          <w:sz w:val="24"/>
          <w:szCs w:val="24"/>
        </w:rPr>
        <w:t xml:space="preserve">. </w:t>
      </w:r>
      <w:r w:rsidR="00CA1942">
        <w:rPr>
          <w:rFonts w:ascii="Times New Roman" w:hAnsi="Times New Roman"/>
          <w:b/>
          <w:bCs/>
          <w:sz w:val="24"/>
          <w:szCs w:val="24"/>
        </w:rPr>
        <w:t>aprill</w:t>
      </w:r>
      <w:r w:rsidRPr="00B96110">
        <w:rPr>
          <w:rFonts w:ascii="Times New Roman" w:hAnsi="Times New Roman"/>
          <w:b/>
          <w:bCs/>
          <w:sz w:val="24"/>
          <w:szCs w:val="24"/>
        </w:rPr>
        <w:t xml:space="preserve"> kell </w:t>
      </w:r>
      <w:r w:rsidR="00CA1942">
        <w:rPr>
          <w:rFonts w:ascii="Times New Roman" w:hAnsi="Times New Roman"/>
          <w:b/>
          <w:bCs/>
          <w:sz w:val="24"/>
          <w:szCs w:val="24"/>
        </w:rPr>
        <w:t>10</w:t>
      </w:r>
      <w:r w:rsidRPr="00B96110">
        <w:rPr>
          <w:rFonts w:ascii="Times New Roman" w:hAnsi="Times New Roman"/>
          <w:b/>
          <w:bCs/>
          <w:sz w:val="24"/>
          <w:szCs w:val="24"/>
        </w:rPr>
        <w:t>:00.</w:t>
      </w:r>
    </w:p>
    <w:p w14:paraId="71B41636" w14:textId="77777777" w:rsidR="00B96110" w:rsidRDefault="00B96110" w:rsidP="002A2A43">
      <w:pPr>
        <w:tabs>
          <w:tab w:val="left" w:pos="5387"/>
        </w:tabs>
        <w:spacing w:after="0" w:line="240" w:lineRule="auto"/>
        <w:rPr>
          <w:rFonts w:ascii="Times New Roman" w:hAnsi="Times New Roman"/>
          <w:b/>
          <w:bCs/>
          <w:sz w:val="24"/>
          <w:szCs w:val="24"/>
        </w:rPr>
      </w:pPr>
    </w:p>
    <w:p w14:paraId="24C502CA" w14:textId="77777777" w:rsidR="0095721C" w:rsidRDefault="0095721C" w:rsidP="002A2A43">
      <w:pPr>
        <w:tabs>
          <w:tab w:val="left" w:pos="5387"/>
        </w:tabs>
        <w:spacing w:after="0" w:line="240" w:lineRule="auto"/>
        <w:rPr>
          <w:rFonts w:ascii="Times New Roman" w:hAnsi="Times New Roman"/>
          <w:b/>
          <w:bCs/>
          <w:sz w:val="24"/>
          <w:szCs w:val="24"/>
        </w:rPr>
      </w:pPr>
      <w:r>
        <w:rPr>
          <w:rFonts w:ascii="Times New Roman" w:hAnsi="Times New Roman"/>
          <w:b/>
          <w:bCs/>
          <w:sz w:val="24"/>
          <w:szCs w:val="24"/>
        </w:rPr>
        <w:t>6. Info ja teabevahetus</w:t>
      </w:r>
    </w:p>
    <w:p w14:paraId="3508CBE3" w14:textId="77777777" w:rsidR="0095721C" w:rsidRDefault="0095721C" w:rsidP="002A2A43">
      <w:pPr>
        <w:tabs>
          <w:tab w:val="left" w:pos="5387"/>
        </w:tabs>
        <w:spacing w:after="0" w:line="240" w:lineRule="auto"/>
        <w:rPr>
          <w:rFonts w:ascii="Times New Roman" w:hAnsi="Times New Roman"/>
          <w:b/>
          <w:bCs/>
          <w:sz w:val="24"/>
          <w:szCs w:val="24"/>
        </w:rPr>
      </w:pPr>
    </w:p>
    <w:p w14:paraId="2D828866" w14:textId="31484798" w:rsidR="0095721C" w:rsidRDefault="0095721C" w:rsidP="0095721C">
      <w:pPr>
        <w:tabs>
          <w:tab w:val="left" w:pos="5387"/>
        </w:tabs>
        <w:spacing w:after="0" w:line="240" w:lineRule="auto"/>
        <w:jc w:val="both"/>
        <w:rPr>
          <w:rFonts w:ascii="Times New Roman" w:hAnsi="Times New Roman"/>
          <w:sz w:val="24"/>
          <w:szCs w:val="24"/>
        </w:rPr>
      </w:pPr>
      <w:r w:rsidRPr="0095721C">
        <w:rPr>
          <w:rFonts w:ascii="Times New Roman" w:hAnsi="Times New Roman"/>
          <w:sz w:val="24"/>
          <w:szCs w:val="24"/>
        </w:rPr>
        <w:t xml:space="preserve">6.1. </w:t>
      </w:r>
      <w:r>
        <w:rPr>
          <w:rFonts w:ascii="Times New Roman" w:hAnsi="Times New Roman"/>
          <w:sz w:val="24"/>
          <w:szCs w:val="24"/>
        </w:rPr>
        <w:t xml:space="preserve">Täiendavat informatsiooni ja selgitusi saab esitades kirjalikult küsimuse e-posti aadressil </w:t>
      </w:r>
      <w:hyperlink r:id="rId7" w:history="1">
        <w:r w:rsidR="00CA1942" w:rsidRPr="00BE083F">
          <w:rPr>
            <w:rStyle w:val="Hperlink"/>
            <w:rFonts w:ascii="Times New Roman" w:hAnsi="Times New Roman"/>
            <w:sz w:val="24"/>
            <w:szCs w:val="24"/>
          </w:rPr>
          <w:t>mati.tamm@tapa.ee</w:t>
        </w:r>
      </w:hyperlink>
      <w:r>
        <w:rPr>
          <w:rFonts w:ascii="Times New Roman" w:hAnsi="Times New Roman"/>
          <w:sz w:val="24"/>
          <w:szCs w:val="24"/>
        </w:rPr>
        <w:t>.</w:t>
      </w:r>
    </w:p>
    <w:p w14:paraId="03B78F18" w14:textId="77777777" w:rsidR="0095721C" w:rsidRDefault="0095721C" w:rsidP="0095721C">
      <w:pPr>
        <w:tabs>
          <w:tab w:val="left" w:pos="5387"/>
        </w:tabs>
        <w:spacing w:after="0" w:line="240" w:lineRule="auto"/>
        <w:jc w:val="both"/>
        <w:rPr>
          <w:rFonts w:ascii="Times New Roman" w:hAnsi="Times New Roman"/>
          <w:sz w:val="24"/>
          <w:szCs w:val="24"/>
        </w:rPr>
      </w:pPr>
      <w:r>
        <w:rPr>
          <w:rFonts w:ascii="Times New Roman" w:hAnsi="Times New Roman"/>
          <w:sz w:val="24"/>
          <w:szCs w:val="24"/>
        </w:rPr>
        <w:t>6.2. Küsimustele vastamine toimub kolme tööpäeva jooksul. Juhul kui küsimuse või selgitustaotluse laekumise ja pakkumuse esitamise tähtaja vahele ei jää vähemalt ühte tööpäeva, ei ole hankija kohustatud vastama ja selgitusi andma.</w:t>
      </w:r>
    </w:p>
    <w:p w14:paraId="33F93D9F" w14:textId="77777777" w:rsidR="00DA1684" w:rsidRPr="0095721C" w:rsidRDefault="00DA1684" w:rsidP="0095721C">
      <w:pPr>
        <w:tabs>
          <w:tab w:val="left" w:pos="5387"/>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6.3. </w:t>
      </w:r>
      <w:r w:rsidRPr="00DA1684">
        <w:rPr>
          <w:rFonts w:ascii="Times New Roman" w:hAnsi="Times New Roman"/>
          <w:sz w:val="24"/>
          <w:szCs w:val="24"/>
        </w:rPr>
        <w:t>Hankija võib nõuda pakkujalt asjakohast selgitust, kui ta leiab, et pakkumuse maksumus on hankelepingu eeldatava maksumusega võrreldes põhjendamatult madal. Nõudmine ja selgitused peavad olema vormistatud kirjalikult. Pakkuja on kohustatud selgituse esitama 5 tööpäeva jooksul vastava nõude saamisest arvates.</w:t>
      </w:r>
    </w:p>
    <w:p w14:paraId="7BBDD58C" w14:textId="77777777" w:rsidR="0095721C" w:rsidRPr="00B96110" w:rsidRDefault="0095721C" w:rsidP="002A2A43">
      <w:pPr>
        <w:tabs>
          <w:tab w:val="left" w:pos="5387"/>
        </w:tabs>
        <w:spacing w:after="0" w:line="240" w:lineRule="auto"/>
        <w:rPr>
          <w:rFonts w:ascii="Times New Roman" w:hAnsi="Times New Roman"/>
          <w:b/>
          <w:bCs/>
          <w:sz w:val="24"/>
          <w:szCs w:val="24"/>
        </w:rPr>
      </w:pPr>
    </w:p>
    <w:p w14:paraId="3CB6656E" w14:textId="77777777" w:rsidR="00DA1684" w:rsidRDefault="00DA1684" w:rsidP="002A2A43">
      <w:pPr>
        <w:tabs>
          <w:tab w:val="left" w:pos="5387"/>
        </w:tabs>
        <w:spacing w:after="0" w:line="240" w:lineRule="auto"/>
        <w:rPr>
          <w:rFonts w:ascii="Times New Roman" w:hAnsi="Times New Roman"/>
          <w:b/>
          <w:bCs/>
          <w:sz w:val="24"/>
          <w:szCs w:val="24"/>
        </w:rPr>
      </w:pPr>
      <w:r>
        <w:rPr>
          <w:rFonts w:ascii="Times New Roman" w:hAnsi="Times New Roman"/>
          <w:b/>
          <w:bCs/>
          <w:sz w:val="24"/>
          <w:szCs w:val="24"/>
        </w:rPr>
        <w:t>7. Hanke menetlemine</w:t>
      </w:r>
    </w:p>
    <w:p w14:paraId="3C5DF352" w14:textId="77777777" w:rsidR="000F6675" w:rsidRDefault="000F6675" w:rsidP="002A2A43">
      <w:pPr>
        <w:tabs>
          <w:tab w:val="left" w:pos="5387"/>
        </w:tabs>
        <w:spacing w:after="0" w:line="240" w:lineRule="auto"/>
        <w:rPr>
          <w:rFonts w:ascii="Times New Roman" w:hAnsi="Times New Roman"/>
          <w:b/>
          <w:bCs/>
          <w:sz w:val="24"/>
          <w:szCs w:val="24"/>
        </w:rPr>
      </w:pPr>
    </w:p>
    <w:p w14:paraId="7B4C59C4" w14:textId="77777777" w:rsidR="00370C44" w:rsidRDefault="00DA1684" w:rsidP="00370C44">
      <w:pPr>
        <w:tabs>
          <w:tab w:val="left" w:pos="5387"/>
        </w:tabs>
        <w:spacing w:after="0" w:line="240" w:lineRule="auto"/>
        <w:jc w:val="both"/>
        <w:rPr>
          <w:rFonts w:ascii="Times New Roman" w:hAnsi="Times New Roman"/>
          <w:sz w:val="24"/>
          <w:szCs w:val="24"/>
        </w:rPr>
      </w:pPr>
      <w:r w:rsidRPr="00DA1684">
        <w:rPr>
          <w:rFonts w:ascii="Times New Roman" w:hAnsi="Times New Roman"/>
          <w:sz w:val="24"/>
          <w:szCs w:val="24"/>
        </w:rPr>
        <w:t xml:space="preserve">7.1. </w:t>
      </w:r>
      <w:r w:rsidR="00370C44" w:rsidRPr="00370C44">
        <w:rPr>
          <w:rFonts w:ascii="Times New Roman" w:hAnsi="Times New Roman"/>
          <w:sz w:val="24"/>
          <w:szCs w:val="24"/>
        </w:rPr>
        <w:t xml:space="preserve">Hankija kontrollib ja hindab pakkumuse vastavust käesoleva hanketeate punktis 4 toodud tingimustele. </w:t>
      </w:r>
    </w:p>
    <w:p w14:paraId="3B1CB142" w14:textId="77777777" w:rsidR="00DA1684" w:rsidRDefault="00370C44" w:rsidP="00370C44">
      <w:pPr>
        <w:tabs>
          <w:tab w:val="left" w:pos="5387"/>
        </w:tabs>
        <w:spacing w:after="0" w:line="240" w:lineRule="auto"/>
        <w:jc w:val="both"/>
        <w:rPr>
          <w:rFonts w:ascii="Times New Roman" w:hAnsi="Times New Roman"/>
          <w:sz w:val="24"/>
          <w:szCs w:val="24"/>
        </w:rPr>
      </w:pPr>
      <w:r>
        <w:rPr>
          <w:rFonts w:ascii="Times New Roman" w:hAnsi="Times New Roman"/>
          <w:sz w:val="24"/>
          <w:szCs w:val="24"/>
        </w:rPr>
        <w:t>7</w:t>
      </w:r>
      <w:r w:rsidRPr="00370C44">
        <w:rPr>
          <w:rFonts w:ascii="Times New Roman" w:hAnsi="Times New Roman"/>
          <w:sz w:val="24"/>
          <w:szCs w:val="24"/>
        </w:rPr>
        <w:t xml:space="preserve">.2. Hankija kontrollib </w:t>
      </w:r>
      <w:r>
        <w:rPr>
          <w:rFonts w:ascii="Times New Roman" w:hAnsi="Times New Roman"/>
          <w:sz w:val="24"/>
          <w:szCs w:val="24"/>
        </w:rPr>
        <w:t>p</w:t>
      </w:r>
      <w:r w:rsidRPr="00370C44">
        <w:rPr>
          <w:rFonts w:ascii="Times New Roman" w:hAnsi="Times New Roman"/>
          <w:sz w:val="24"/>
          <w:szCs w:val="24"/>
        </w:rPr>
        <w:t xml:space="preserve">akkuja vastavust käesoleva hanketeate punktis </w:t>
      </w:r>
      <w:r>
        <w:rPr>
          <w:rFonts w:ascii="Times New Roman" w:hAnsi="Times New Roman"/>
          <w:sz w:val="24"/>
          <w:szCs w:val="24"/>
        </w:rPr>
        <w:t>3</w:t>
      </w:r>
      <w:r w:rsidRPr="00370C44">
        <w:rPr>
          <w:rFonts w:ascii="Times New Roman" w:hAnsi="Times New Roman"/>
          <w:sz w:val="24"/>
          <w:szCs w:val="24"/>
        </w:rPr>
        <w:t xml:space="preserve"> kirjeldatud kriteeriumitele</w:t>
      </w:r>
      <w:r>
        <w:rPr>
          <w:rFonts w:ascii="Times New Roman" w:hAnsi="Times New Roman"/>
          <w:sz w:val="24"/>
          <w:szCs w:val="24"/>
        </w:rPr>
        <w:t>.</w:t>
      </w:r>
    </w:p>
    <w:p w14:paraId="56C910F5" w14:textId="77777777" w:rsidR="00370C44" w:rsidRDefault="00370C44" w:rsidP="00370C44">
      <w:pPr>
        <w:tabs>
          <w:tab w:val="left" w:pos="5387"/>
        </w:tabs>
        <w:spacing w:after="0" w:line="240" w:lineRule="auto"/>
        <w:jc w:val="both"/>
        <w:rPr>
          <w:rFonts w:ascii="Times New Roman" w:hAnsi="Times New Roman"/>
          <w:sz w:val="24"/>
          <w:szCs w:val="24"/>
        </w:rPr>
      </w:pPr>
      <w:r>
        <w:rPr>
          <w:rFonts w:ascii="Times New Roman" w:hAnsi="Times New Roman"/>
          <w:sz w:val="24"/>
          <w:szCs w:val="24"/>
        </w:rPr>
        <w:t xml:space="preserve">7.3. </w:t>
      </w:r>
      <w:r w:rsidRPr="00370C44">
        <w:rPr>
          <w:rFonts w:ascii="Times New Roman" w:hAnsi="Times New Roman"/>
          <w:sz w:val="24"/>
          <w:szCs w:val="24"/>
        </w:rPr>
        <w:t xml:space="preserve">Hankijal on õigus küsida </w:t>
      </w:r>
      <w:r>
        <w:rPr>
          <w:rFonts w:ascii="Times New Roman" w:hAnsi="Times New Roman"/>
          <w:sz w:val="24"/>
          <w:szCs w:val="24"/>
        </w:rPr>
        <w:t>p</w:t>
      </w:r>
      <w:r w:rsidRPr="00370C44">
        <w:rPr>
          <w:rFonts w:ascii="Times New Roman" w:hAnsi="Times New Roman"/>
          <w:sz w:val="24"/>
          <w:szCs w:val="24"/>
        </w:rPr>
        <w:t>akkujatelt täiendavat selgitust või tõendeid käesolevas hanketeates toodud asjaolude kohta</w:t>
      </w:r>
      <w:r>
        <w:rPr>
          <w:rFonts w:ascii="Times New Roman" w:hAnsi="Times New Roman"/>
          <w:sz w:val="24"/>
          <w:szCs w:val="24"/>
        </w:rPr>
        <w:t xml:space="preserve">. </w:t>
      </w:r>
    </w:p>
    <w:p w14:paraId="7A9C7AFD" w14:textId="77777777" w:rsidR="00DA1684" w:rsidRDefault="00370C44" w:rsidP="002A2A43">
      <w:pPr>
        <w:tabs>
          <w:tab w:val="left" w:pos="5387"/>
        </w:tabs>
        <w:spacing w:after="0" w:line="240" w:lineRule="auto"/>
        <w:rPr>
          <w:rFonts w:ascii="Times New Roman" w:hAnsi="Times New Roman"/>
          <w:sz w:val="24"/>
          <w:szCs w:val="24"/>
        </w:rPr>
      </w:pPr>
      <w:r w:rsidRPr="00370C44">
        <w:rPr>
          <w:rFonts w:ascii="Times New Roman" w:hAnsi="Times New Roman"/>
          <w:sz w:val="24"/>
          <w:szCs w:val="24"/>
        </w:rPr>
        <w:t>7.</w:t>
      </w:r>
      <w:r>
        <w:rPr>
          <w:rFonts w:ascii="Times New Roman" w:hAnsi="Times New Roman"/>
          <w:sz w:val="24"/>
          <w:szCs w:val="24"/>
        </w:rPr>
        <w:t>4</w:t>
      </w:r>
      <w:r w:rsidRPr="00370C44">
        <w:rPr>
          <w:rFonts w:ascii="Times New Roman" w:hAnsi="Times New Roman"/>
          <w:sz w:val="24"/>
          <w:szCs w:val="24"/>
        </w:rPr>
        <w:t xml:space="preserve">. </w:t>
      </w:r>
      <w:r>
        <w:rPr>
          <w:rFonts w:ascii="Times New Roman" w:hAnsi="Times New Roman"/>
          <w:sz w:val="24"/>
          <w:szCs w:val="24"/>
        </w:rPr>
        <w:t>Hindamiskriteeriumiks on pakkumuse maksumus.</w:t>
      </w:r>
    </w:p>
    <w:p w14:paraId="60274301" w14:textId="77777777" w:rsidR="00370C44" w:rsidRDefault="00370C44" w:rsidP="000F6675">
      <w:pPr>
        <w:tabs>
          <w:tab w:val="left" w:pos="5387"/>
        </w:tabs>
        <w:spacing w:after="0" w:line="240" w:lineRule="auto"/>
        <w:jc w:val="both"/>
        <w:rPr>
          <w:rFonts w:ascii="Times New Roman" w:hAnsi="Times New Roman"/>
          <w:bCs/>
          <w:sz w:val="24"/>
          <w:szCs w:val="24"/>
        </w:rPr>
      </w:pPr>
      <w:r w:rsidRPr="00370C44">
        <w:rPr>
          <w:rFonts w:ascii="Times New Roman" w:hAnsi="Times New Roman"/>
          <w:sz w:val="24"/>
          <w:szCs w:val="24"/>
        </w:rPr>
        <w:t>7.</w:t>
      </w:r>
      <w:r>
        <w:rPr>
          <w:rFonts w:ascii="Times New Roman" w:hAnsi="Times New Roman"/>
          <w:sz w:val="24"/>
          <w:szCs w:val="24"/>
        </w:rPr>
        <w:t>5</w:t>
      </w:r>
      <w:r w:rsidRPr="00370C44">
        <w:rPr>
          <w:rFonts w:ascii="Times New Roman" w:hAnsi="Times New Roman"/>
          <w:sz w:val="24"/>
          <w:szCs w:val="24"/>
        </w:rPr>
        <w:t xml:space="preserve">. </w:t>
      </w:r>
      <w:r w:rsidRPr="00370C44">
        <w:rPr>
          <w:rFonts w:ascii="Times New Roman" w:hAnsi="Times New Roman"/>
          <w:bCs/>
          <w:sz w:val="24"/>
          <w:szCs w:val="24"/>
        </w:rPr>
        <w:t xml:space="preserve">Hankijal on õigus pidada pakkujatega läbirääkimisi eesmärgiga tagada hankija eesmärkide täitmine, st kindlustada nõuetekohane töö hankijale vastuvõetava hinna eest ja eelarvest tulenevate võimaluste piirides. </w:t>
      </w:r>
    </w:p>
    <w:p w14:paraId="5D426A62" w14:textId="77777777" w:rsidR="000E70FA" w:rsidRPr="000E70FA" w:rsidRDefault="000E70FA" w:rsidP="000E70FA">
      <w:pPr>
        <w:tabs>
          <w:tab w:val="left" w:pos="5387"/>
        </w:tabs>
        <w:spacing w:after="0" w:line="240" w:lineRule="auto"/>
        <w:jc w:val="both"/>
        <w:rPr>
          <w:rFonts w:ascii="Times New Roman" w:hAnsi="Times New Roman"/>
          <w:bCs/>
          <w:sz w:val="24"/>
          <w:szCs w:val="24"/>
        </w:rPr>
      </w:pPr>
      <w:r>
        <w:rPr>
          <w:rFonts w:ascii="Times New Roman" w:hAnsi="Times New Roman"/>
          <w:bCs/>
          <w:sz w:val="24"/>
          <w:szCs w:val="24"/>
        </w:rPr>
        <w:t xml:space="preserve">7.6. Hankijal on õigus vähendada töömahtusid kui maksumused ületavad hanke eeldatavat maksumust ning hankija rahalisi võimalusi. </w:t>
      </w:r>
      <w:r w:rsidRPr="000E70FA">
        <w:rPr>
          <w:rFonts w:ascii="Times New Roman" w:hAnsi="Times New Roman"/>
          <w:bCs/>
          <w:sz w:val="24"/>
          <w:szCs w:val="24"/>
        </w:rPr>
        <w:t xml:space="preserve">Läbirääkimisi </w:t>
      </w:r>
      <w:r>
        <w:rPr>
          <w:rFonts w:ascii="Times New Roman" w:hAnsi="Times New Roman"/>
          <w:bCs/>
          <w:sz w:val="24"/>
          <w:szCs w:val="24"/>
        </w:rPr>
        <w:t xml:space="preserve">mahtude vähendamiseks </w:t>
      </w:r>
      <w:r w:rsidRPr="000E70FA">
        <w:rPr>
          <w:rFonts w:ascii="Times New Roman" w:hAnsi="Times New Roman"/>
          <w:bCs/>
          <w:sz w:val="24"/>
          <w:szCs w:val="24"/>
        </w:rPr>
        <w:t>võib pidada ka ainult madalaima maksumusega pakkumuse esitanud pakkujaga.</w:t>
      </w:r>
    </w:p>
    <w:p w14:paraId="57F81674" w14:textId="77777777" w:rsidR="00370C44" w:rsidRPr="00370C44" w:rsidRDefault="000F6675" w:rsidP="000F6675">
      <w:pPr>
        <w:tabs>
          <w:tab w:val="left" w:pos="5387"/>
        </w:tabs>
        <w:spacing w:after="0" w:line="240" w:lineRule="auto"/>
        <w:jc w:val="both"/>
        <w:rPr>
          <w:rFonts w:ascii="Times New Roman" w:hAnsi="Times New Roman"/>
          <w:sz w:val="24"/>
          <w:szCs w:val="24"/>
        </w:rPr>
      </w:pPr>
      <w:r>
        <w:rPr>
          <w:rFonts w:ascii="Times New Roman" w:hAnsi="Times New Roman"/>
          <w:bCs/>
          <w:sz w:val="24"/>
          <w:szCs w:val="24"/>
        </w:rPr>
        <w:t>7.</w:t>
      </w:r>
      <w:r w:rsidR="000E70FA">
        <w:rPr>
          <w:rFonts w:ascii="Times New Roman" w:hAnsi="Times New Roman"/>
          <w:bCs/>
          <w:sz w:val="24"/>
          <w:szCs w:val="24"/>
        </w:rPr>
        <w:t>7</w:t>
      </w:r>
      <w:r>
        <w:rPr>
          <w:rFonts w:ascii="Times New Roman" w:hAnsi="Times New Roman"/>
          <w:bCs/>
          <w:sz w:val="24"/>
          <w:szCs w:val="24"/>
        </w:rPr>
        <w:t xml:space="preserve">. Hanke tulemuste kinnitamine toimub vallavalitsuse korraldusega. Korraldus edastatakse pakkujatele kolme tööpäeva jooksul </w:t>
      </w:r>
      <w:r>
        <w:rPr>
          <w:rFonts w:ascii="Times New Roman" w:hAnsi="Times New Roman"/>
          <w:sz w:val="24"/>
          <w:szCs w:val="24"/>
        </w:rPr>
        <w:t>e-postiga.</w:t>
      </w:r>
    </w:p>
    <w:p w14:paraId="63824CB6" w14:textId="77777777" w:rsidR="00DA1684" w:rsidRDefault="00DA1684" w:rsidP="002A2A43">
      <w:pPr>
        <w:tabs>
          <w:tab w:val="left" w:pos="5387"/>
        </w:tabs>
        <w:spacing w:after="0" w:line="240" w:lineRule="auto"/>
        <w:rPr>
          <w:rFonts w:ascii="Times New Roman" w:hAnsi="Times New Roman"/>
          <w:b/>
          <w:bCs/>
          <w:sz w:val="24"/>
          <w:szCs w:val="24"/>
        </w:rPr>
      </w:pPr>
    </w:p>
    <w:p w14:paraId="18C5C387" w14:textId="77777777" w:rsidR="002A2A43" w:rsidRDefault="000F6675" w:rsidP="002A2A43">
      <w:pPr>
        <w:tabs>
          <w:tab w:val="left" w:pos="5387"/>
        </w:tabs>
        <w:spacing w:after="0" w:line="240" w:lineRule="auto"/>
        <w:rPr>
          <w:rFonts w:ascii="Times New Roman" w:hAnsi="Times New Roman"/>
          <w:b/>
          <w:bCs/>
          <w:sz w:val="24"/>
          <w:szCs w:val="24"/>
        </w:rPr>
      </w:pPr>
      <w:r>
        <w:rPr>
          <w:rFonts w:ascii="Times New Roman" w:hAnsi="Times New Roman"/>
          <w:b/>
          <w:bCs/>
          <w:sz w:val="24"/>
          <w:szCs w:val="24"/>
        </w:rPr>
        <w:t>8</w:t>
      </w:r>
      <w:r w:rsidR="002A2A43" w:rsidRPr="002A2A43">
        <w:rPr>
          <w:rFonts w:ascii="Times New Roman" w:hAnsi="Times New Roman"/>
          <w:b/>
          <w:bCs/>
          <w:sz w:val="24"/>
          <w:szCs w:val="24"/>
        </w:rPr>
        <w:t>. Lepingu tingimused</w:t>
      </w:r>
    </w:p>
    <w:p w14:paraId="75EACA9C" w14:textId="77777777" w:rsidR="000F6675" w:rsidRPr="002A2A43" w:rsidRDefault="000F6675" w:rsidP="002A2A43">
      <w:pPr>
        <w:tabs>
          <w:tab w:val="left" w:pos="5387"/>
        </w:tabs>
        <w:spacing w:after="0" w:line="240" w:lineRule="auto"/>
        <w:rPr>
          <w:rFonts w:ascii="Times New Roman" w:hAnsi="Times New Roman"/>
          <w:b/>
          <w:bCs/>
          <w:sz w:val="24"/>
          <w:szCs w:val="24"/>
        </w:rPr>
      </w:pPr>
    </w:p>
    <w:p w14:paraId="4B6BC832" w14:textId="77777777" w:rsidR="002A2A43" w:rsidRPr="002A2A43" w:rsidRDefault="000F6675" w:rsidP="000F6675">
      <w:pPr>
        <w:tabs>
          <w:tab w:val="left" w:pos="5387"/>
        </w:tabs>
        <w:spacing w:after="0" w:line="240" w:lineRule="auto"/>
        <w:jc w:val="both"/>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.1. </w:t>
      </w:r>
      <w:r>
        <w:rPr>
          <w:rFonts w:ascii="Times New Roman" w:hAnsi="Times New Roman"/>
          <w:sz w:val="24"/>
          <w:szCs w:val="24"/>
        </w:rPr>
        <w:t>Töövõtul</w:t>
      </w:r>
      <w:r w:rsidR="002A2A43" w:rsidRPr="002A2A43">
        <w:rPr>
          <w:rFonts w:ascii="Times New Roman" w:hAnsi="Times New Roman"/>
          <w:sz w:val="24"/>
          <w:szCs w:val="24"/>
        </w:rPr>
        <w:t>eping sõlmitakse hiljemalt 10 päeva jooksul pärast pakkumuse edukaks tunnistamise otsusest teavitamisest.</w:t>
      </w:r>
    </w:p>
    <w:p w14:paraId="0A5E9D97" w14:textId="77777777" w:rsidR="00CA1942" w:rsidRDefault="000F6675" w:rsidP="002A2A43">
      <w:pPr>
        <w:tabs>
          <w:tab w:val="left" w:pos="5387"/>
        </w:tabs>
        <w:spacing w:after="0" w:line="240" w:lineRule="auto"/>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.2. </w:t>
      </w:r>
      <w:r w:rsidR="00CA1942">
        <w:rPr>
          <w:rFonts w:ascii="Times New Roman" w:hAnsi="Times New Roman"/>
          <w:sz w:val="24"/>
          <w:szCs w:val="24"/>
        </w:rPr>
        <w:t>Töödega alustatakse koheselt pärast lepingu sõlmimist.</w:t>
      </w:r>
    </w:p>
    <w:p w14:paraId="00EBF405" w14:textId="4C7A7302" w:rsidR="002A2A43" w:rsidRPr="002A2A43" w:rsidRDefault="00CA1942" w:rsidP="002A2A43">
      <w:pPr>
        <w:tabs>
          <w:tab w:val="left" w:pos="5387"/>
        </w:tabs>
        <w:spacing w:after="0" w:line="240" w:lineRule="auto"/>
        <w:rPr>
          <w:rFonts w:ascii="Times New Roman" w:hAnsi="Times New Roman"/>
          <w:b/>
          <w:bCs/>
          <w:sz w:val="24"/>
          <w:szCs w:val="24"/>
          <w:u w:val="single"/>
        </w:rPr>
      </w:pPr>
      <w:r>
        <w:rPr>
          <w:rFonts w:ascii="Times New Roman" w:hAnsi="Times New Roman"/>
          <w:sz w:val="24"/>
          <w:szCs w:val="24"/>
        </w:rPr>
        <w:t xml:space="preserve">8.3. Lepingu täitmise tähtaeg on </w:t>
      </w:r>
      <w:r w:rsidR="000F6675">
        <w:rPr>
          <w:rFonts w:ascii="Times New Roman" w:hAnsi="Times New Roman"/>
          <w:sz w:val="24"/>
          <w:szCs w:val="24"/>
        </w:rPr>
        <w:t>kolm kuud</w:t>
      </w:r>
      <w:r>
        <w:rPr>
          <w:rFonts w:ascii="Times New Roman" w:hAnsi="Times New Roman"/>
          <w:sz w:val="24"/>
          <w:szCs w:val="24"/>
        </w:rPr>
        <w:t>.</w:t>
      </w:r>
    </w:p>
    <w:p w14:paraId="76FD0CB9" w14:textId="25FEA8FD" w:rsidR="002A2A43" w:rsidRPr="002A2A43" w:rsidRDefault="000F6675" w:rsidP="002A2A43">
      <w:pPr>
        <w:tabs>
          <w:tab w:val="left" w:pos="5387"/>
        </w:tabs>
        <w:spacing w:after="0" w:line="240" w:lineRule="auto"/>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w:t>
      </w:r>
      <w:r w:rsidR="00CA1942">
        <w:rPr>
          <w:rFonts w:ascii="Times New Roman" w:hAnsi="Times New Roman"/>
          <w:sz w:val="24"/>
          <w:szCs w:val="24"/>
        </w:rPr>
        <w:t>4</w:t>
      </w:r>
      <w:r w:rsidR="002A2A43" w:rsidRPr="002A2A43">
        <w:rPr>
          <w:rFonts w:ascii="Times New Roman" w:hAnsi="Times New Roman"/>
          <w:sz w:val="24"/>
          <w:szCs w:val="24"/>
        </w:rPr>
        <w:t>. Tellija ei tasu ettemaksu.</w:t>
      </w:r>
    </w:p>
    <w:p w14:paraId="64DE1C27" w14:textId="16ED9818" w:rsidR="002A2A43" w:rsidRPr="002A2A43" w:rsidRDefault="000F6675" w:rsidP="002A2A43">
      <w:pPr>
        <w:tabs>
          <w:tab w:val="left" w:pos="5387"/>
        </w:tabs>
        <w:spacing w:after="0" w:line="240" w:lineRule="auto"/>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w:t>
      </w:r>
      <w:r w:rsidR="00CA1942">
        <w:rPr>
          <w:rFonts w:ascii="Times New Roman" w:hAnsi="Times New Roman"/>
          <w:sz w:val="24"/>
          <w:szCs w:val="24"/>
        </w:rPr>
        <w:t>5</w:t>
      </w:r>
      <w:r w:rsidR="002A2A43" w:rsidRPr="002A2A43">
        <w:rPr>
          <w:rFonts w:ascii="Times New Roman" w:hAnsi="Times New Roman"/>
          <w:sz w:val="24"/>
          <w:szCs w:val="24"/>
        </w:rPr>
        <w:t>. Teostatud töödele kehtib garantii vähemalt 24 kuud.</w:t>
      </w:r>
    </w:p>
    <w:p w14:paraId="37EAEECB" w14:textId="77777777" w:rsidR="002A2A43" w:rsidRPr="002A2A43" w:rsidRDefault="002A2A43" w:rsidP="002A2A43">
      <w:pPr>
        <w:tabs>
          <w:tab w:val="left" w:pos="5387"/>
        </w:tabs>
        <w:spacing w:after="0" w:line="240" w:lineRule="auto"/>
        <w:rPr>
          <w:rFonts w:ascii="Times New Roman" w:hAnsi="Times New Roman"/>
          <w:bCs/>
          <w:sz w:val="24"/>
          <w:szCs w:val="24"/>
          <w:u w:val="single"/>
        </w:rPr>
      </w:pPr>
    </w:p>
    <w:p w14:paraId="4AD7A76E" w14:textId="77777777" w:rsidR="002A2A43" w:rsidRDefault="000F6675" w:rsidP="002A2A43">
      <w:pPr>
        <w:tabs>
          <w:tab w:val="left" w:pos="5387"/>
        </w:tabs>
        <w:spacing w:after="0" w:line="240" w:lineRule="auto"/>
        <w:rPr>
          <w:rFonts w:ascii="Times New Roman" w:hAnsi="Times New Roman"/>
          <w:b/>
          <w:sz w:val="24"/>
          <w:szCs w:val="24"/>
        </w:rPr>
      </w:pPr>
      <w:r>
        <w:rPr>
          <w:rFonts w:ascii="Times New Roman" w:hAnsi="Times New Roman"/>
          <w:b/>
          <w:sz w:val="24"/>
          <w:szCs w:val="24"/>
        </w:rPr>
        <w:t xml:space="preserve">9. </w:t>
      </w:r>
      <w:r w:rsidRPr="000F6675">
        <w:rPr>
          <w:rFonts w:ascii="Times New Roman" w:hAnsi="Times New Roman"/>
          <w:b/>
          <w:sz w:val="24"/>
          <w:szCs w:val="24"/>
        </w:rPr>
        <w:t>Lisad</w:t>
      </w:r>
    </w:p>
    <w:p w14:paraId="4E3EFDF4" w14:textId="77777777" w:rsidR="006B0919" w:rsidRPr="000F6675" w:rsidRDefault="006B0919" w:rsidP="002A2A43">
      <w:pPr>
        <w:tabs>
          <w:tab w:val="left" w:pos="5387"/>
        </w:tabs>
        <w:spacing w:after="0" w:line="240" w:lineRule="auto"/>
        <w:rPr>
          <w:rFonts w:ascii="Times New Roman" w:hAnsi="Times New Roman"/>
          <w:b/>
          <w:sz w:val="24"/>
          <w:szCs w:val="24"/>
        </w:rPr>
      </w:pPr>
    </w:p>
    <w:p w14:paraId="61A14F0F" w14:textId="77777777" w:rsidR="002A2A43" w:rsidRDefault="000F6675" w:rsidP="00AF1DE6">
      <w:pPr>
        <w:tabs>
          <w:tab w:val="left" w:pos="5387"/>
        </w:tabs>
        <w:spacing w:after="0" w:line="240" w:lineRule="auto"/>
        <w:rPr>
          <w:rFonts w:ascii="Times New Roman" w:hAnsi="Times New Roman"/>
          <w:sz w:val="24"/>
          <w:szCs w:val="24"/>
        </w:rPr>
      </w:pPr>
      <w:r>
        <w:rPr>
          <w:rFonts w:ascii="Times New Roman" w:hAnsi="Times New Roman"/>
          <w:sz w:val="24"/>
          <w:szCs w:val="24"/>
        </w:rPr>
        <w:t>Lisa 1 Tehniline kirjeldus</w:t>
      </w:r>
    </w:p>
    <w:p w14:paraId="0462CEFD" w14:textId="77777777" w:rsidR="000F6675" w:rsidRDefault="000F6675" w:rsidP="00AF1DE6">
      <w:pPr>
        <w:tabs>
          <w:tab w:val="left" w:pos="5387"/>
        </w:tabs>
        <w:spacing w:after="0" w:line="240" w:lineRule="auto"/>
        <w:rPr>
          <w:rFonts w:ascii="Times New Roman" w:hAnsi="Times New Roman"/>
          <w:sz w:val="24"/>
          <w:szCs w:val="24"/>
        </w:rPr>
      </w:pPr>
      <w:r>
        <w:rPr>
          <w:rFonts w:ascii="Times New Roman" w:hAnsi="Times New Roman"/>
          <w:sz w:val="24"/>
          <w:szCs w:val="24"/>
        </w:rPr>
        <w:t>Lisa 2 Maksumuse tabel</w:t>
      </w:r>
    </w:p>
    <w:p w14:paraId="1756790B" w14:textId="44B24C36" w:rsidR="00793DC1" w:rsidRPr="002A2A43" w:rsidRDefault="000F6675" w:rsidP="00BD7577">
      <w:pPr>
        <w:tabs>
          <w:tab w:val="left" w:pos="5387"/>
        </w:tabs>
        <w:spacing w:after="0" w:line="240" w:lineRule="auto"/>
        <w:rPr>
          <w:rFonts w:ascii="Times New Roman" w:hAnsi="Times New Roman"/>
          <w:sz w:val="24"/>
          <w:szCs w:val="24"/>
        </w:rPr>
      </w:pPr>
      <w:r>
        <w:rPr>
          <w:rFonts w:ascii="Times New Roman" w:hAnsi="Times New Roman"/>
          <w:sz w:val="24"/>
          <w:szCs w:val="24"/>
        </w:rPr>
        <w:t xml:space="preserve">Lisa 3 </w:t>
      </w:r>
      <w:r w:rsidR="00BD7577">
        <w:rPr>
          <w:rFonts w:ascii="Times New Roman" w:hAnsi="Times New Roman"/>
          <w:sz w:val="24"/>
          <w:szCs w:val="24"/>
        </w:rPr>
        <w:t>Hoone plaanid</w:t>
      </w:r>
    </w:p>
    <w:sectPr w:rsidR="00793DC1" w:rsidRPr="002A2A43" w:rsidSect="0009171F">
      <w:footerReference w:type="default" r:id="rId8"/>
      <w:headerReference w:type="first" r:id="rId9"/>
      <w:footerReference w:type="first" r:id="rId10"/>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2F6D" w14:textId="77777777" w:rsidR="0084217F" w:rsidRDefault="0084217F" w:rsidP="0058227E">
      <w:pPr>
        <w:spacing w:after="0" w:line="240" w:lineRule="auto"/>
      </w:pPr>
      <w:r>
        <w:separator/>
      </w:r>
    </w:p>
  </w:endnote>
  <w:endnote w:type="continuationSeparator" w:id="0">
    <w:p w14:paraId="4ECE7A61" w14:textId="77777777" w:rsidR="0084217F" w:rsidRDefault="0084217F"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6DA5"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9171F">
      <w:rPr>
        <w:rFonts w:ascii="Times New Roman" w:hAnsi="Times New Roman"/>
        <w:noProof/>
        <w:sz w:val="24"/>
      </w:rPr>
      <w:t>2</w:t>
    </w:r>
    <w:r w:rsidRPr="0058227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single" w:sz="4" w:space="0" w:color="auto"/>
      </w:tblBorders>
      <w:tblLook w:val="04A0" w:firstRow="1" w:lastRow="0" w:firstColumn="1" w:lastColumn="0" w:noHBand="0" w:noVBand="1"/>
    </w:tblPr>
    <w:tblGrid>
      <w:gridCol w:w="9638"/>
    </w:tblGrid>
    <w:tr w:rsidR="009C2B8A" w:rsidRPr="00144333" w14:paraId="593773D3" w14:textId="77777777" w:rsidTr="00144333">
      <w:trPr>
        <w:trHeight w:val="491"/>
      </w:trPr>
      <w:tc>
        <w:tcPr>
          <w:tcW w:w="9638" w:type="dxa"/>
          <w:tcBorders>
            <w:top w:val="single" w:sz="4" w:space="0" w:color="auto"/>
          </w:tcBorders>
        </w:tcPr>
        <w:p w14:paraId="0B1FACDE" w14:textId="77777777" w:rsidR="009C2B8A" w:rsidRPr="00144333" w:rsidRDefault="009C2B8A" w:rsidP="00144333">
          <w:pPr>
            <w:pStyle w:val="Jalus"/>
            <w:jc w:val="center"/>
          </w:pPr>
          <w:r w:rsidRPr="00144333">
            <w:rPr>
              <w:rFonts w:ascii="Verdana" w:hAnsi="Verdana"/>
              <w:sz w:val="6"/>
              <w:szCs w:val="6"/>
            </w:rPr>
            <w:br/>
          </w:r>
          <w:r w:rsidRPr="00144333">
            <w:rPr>
              <w:rFonts w:ascii="Verdana" w:hAnsi="Verdana"/>
              <w:sz w:val="17"/>
              <w:szCs w:val="17"/>
            </w:rPr>
            <w:t>Pikk 15 / 45106 Tapa / Lääne-Virumaa / Tel</w:t>
          </w:r>
          <w:r w:rsidR="006A234B" w:rsidRPr="00144333">
            <w:rPr>
              <w:rFonts w:ascii="Verdana" w:hAnsi="Verdana"/>
              <w:sz w:val="17"/>
              <w:szCs w:val="17"/>
            </w:rPr>
            <w:t>efon</w:t>
          </w:r>
          <w:r w:rsidRPr="00144333">
            <w:rPr>
              <w:rFonts w:ascii="Verdana" w:hAnsi="Verdana"/>
              <w:sz w:val="17"/>
              <w:szCs w:val="17"/>
            </w:rPr>
            <w:t xml:space="preserve"> 322 9650 / E-post </w:t>
          </w:r>
          <w:hyperlink r:id="rId1" w:history="1">
            <w:r w:rsidRPr="00144333">
              <w:rPr>
                <w:rStyle w:val="Hperlink"/>
                <w:rFonts w:ascii="Verdana" w:hAnsi="Verdana"/>
                <w:color w:val="auto"/>
                <w:sz w:val="17"/>
                <w:szCs w:val="17"/>
                <w:u w:val="none"/>
              </w:rPr>
              <w:t>vallavalitsus@tapa.ee</w:t>
            </w:r>
          </w:hyperlink>
          <w:r w:rsidRPr="00144333">
            <w:rPr>
              <w:rFonts w:ascii="Verdana" w:hAnsi="Verdana"/>
              <w:sz w:val="17"/>
              <w:szCs w:val="17"/>
            </w:rPr>
            <w:t xml:space="preserve"> / </w:t>
          </w:r>
          <w:hyperlink r:id="rId2" w:history="1">
            <w:r w:rsidRPr="00144333">
              <w:rPr>
                <w:rStyle w:val="Hperlink"/>
                <w:rFonts w:ascii="Verdana" w:hAnsi="Verdana"/>
                <w:color w:val="auto"/>
                <w:sz w:val="17"/>
                <w:szCs w:val="17"/>
                <w:u w:val="none"/>
              </w:rPr>
              <w:t>www.tapa.ee</w:t>
            </w:r>
          </w:hyperlink>
          <w:r w:rsidRPr="00144333">
            <w:rPr>
              <w:rFonts w:ascii="Verdana" w:hAnsi="Verdana"/>
              <w:sz w:val="17"/>
              <w:szCs w:val="17"/>
            </w:rPr>
            <w:t xml:space="preserve"> </w:t>
          </w:r>
          <w:r w:rsidRPr="00144333">
            <w:rPr>
              <w:rFonts w:ascii="Verdana" w:hAnsi="Verdana"/>
              <w:sz w:val="17"/>
              <w:szCs w:val="17"/>
            </w:rPr>
            <w:br/>
            <w:t>R</w:t>
          </w:r>
          <w:r w:rsidR="00E305D3" w:rsidRPr="00144333">
            <w:rPr>
              <w:rFonts w:ascii="Verdana" w:hAnsi="Verdana"/>
              <w:sz w:val="17"/>
              <w:szCs w:val="17"/>
            </w:rPr>
            <w:t>egistrikood</w:t>
          </w:r>
          <w:r w:rsidRPr="00144333">
            <w:rPr>
              <w:rFonts w:ascii="Verdana" w:hAnsi="Verdana"/>
              <w:sz w:val="17"/>
              <w:szCs w:val="17"/>
            </w:rPr>
            <w:t xml:space="preserve"> 75033477 / IBAN EE7222</w:t>
          </w:r>
          <w:r w:rsidR="00E305D3" w:rsidRPr="00144333">
            <w:rPr>
              <w:rFonts w:ascii="Verdana" w:hAnsi="Verdana"/>
              <w:sz w:val="17"/>
              <w:szCs w:val="17"/>
            </w:rPr>
            <w:t>00001120077103 / Swedbank AS / K</w:t>
          </w:r>
          <w:r w:rsidRPr="00144333">
            <w:rPr>
              <w:rFonts w:ascii="Verdana" w:hAnsi="Verdana"/>
              <w:sz w:val="17"/>
              <w:szCs w:val="17"/>
            </w:rPr>
            <w:t>ood 767</w:t>
          </w:r>
        </w:p>
      </w:tc>
    </w:tr>
  </w:tbl>
  <w:p w14:paraId="3F6341D1" w14:textId="77777777" w:rsidR="009C2B8A" w:rsidRDefault="009C2B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B7A7" w14:textId="77777777" w:rsidR="0084217F" w:rsidRDefault="0084217F" w:rsidP="0058227E">
      <w:pPr>
        <w:spacing w:after="0" w:line="240" w:lineRule="auto"/>
      </w:pPr>
      <w:r>
        <w:separator/>
      </w:r>
    </w:p>
  </w:footnote>
  <w:footnote w:type="continuationSeparator" w:id="0">
    <w:p w14:paraId="26008566" w14:textId="77777777" w:rsidR="0084217F" w:rsidRDefault="0084217F"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FC3E" w14:textId="15A4B6B6" w:rsidR="0058227E" w:rsidRDefault="00940684" w:rsidP="003D6FDB">
    <w:pPr>
      <w:pStyle w:val="Pis"/>
      <w:jc w:val="center"/>
      <w:rPr>
        <w:sz w:val="10"/>
        <w:szCs w:val="10"/>
      </w:rPr>
    </w:pPr>
    <w:r w:rsidRPr="00F65017">
      <w:rPr>
        <w:noProof/>
        <w:lang w:eastAsia="et-EE"/>
      </w:rPr>
      <w:drawing>
        <wp:inline distT="0" distB="0" distL="0" distR="0" wp14:anchorId="3FCF9F59" wp14:editId="4DCEE7F0">
          <wp:extent cx="647700" cy="81915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5E06A160" w14:textId="77777777" w:rsidR="0058227E" w:rsidRPr="0058227E" w:rsidRDefault="0058227E" w:rsidP="0058227E">
    <w:pPr>
      <w:pStyle w:val="Pis"/>
      <w:jc w:val="center"/>
      <w:rPr>
        <w:sz w:val="10"/>
        <w:szCs w:val="10"/>
      </w:rPr>
    </w:pPr>
  </w:p>
  <w:p w14:paraId="3F69CB53" w14:textId="77777777" w:rsidR="00757FCF" w:rsidRPr="0009171F" w:rsidRDefault="0058227E" w:rsidP="00757FCF">
    <w:pPr>
      <w:pStyle w:val="Pis"/>
      <w:spacing w:after="60"/>
      <w:jc w:val="center"/>
      <w:rPr>
        <w:rFonts w:ascii="Times New Roman" w:hAnsi="Times New Roman"/>
        <w:b/>
        <w:sz w:val="24"/>
        <w:szCs w:val="24"/>
      </w:rPr>
    </w:pPr>
    <w:r w:rsidRPr="0009171F">
      <w:rPr>
        <w:rFonts w:ascii="Times New Roman" w:hAnsi="Times New Roman"/>
        <w:b/>
        <w:sz w:val="24"/>
        <w:szCs w:val="24"/>
      </w:rPr>
      <w:t>TAPA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17"/>
    <w:rsid w:val="00003BCD"/>
    <w:rsid w:val="0001280B"/>
    <w:rsid w:val="00034B30"/>
    <w:rsid w:val="00042955"/>
    <w:rsid w:val="00055ADE"/>
    <w:rsid w:val="00067CEC"/>
    <w:rsid w:val="00073DB5"/>
    <w:rsid w:val="0009171F"/>
    <w:rsid w:val="00094FCB"/>
    <w:rsid w:val="00095059"/>
    <w:rsid w:val="00095BDA"/>
    <w:rsid w:val="000A3D87"/>
    <w:rsid w:val="000A706D"/>
    <w:rsid w:val="000D1DA1"/>
    <w:rsid w:val="000D6EAE"/>
    <w:rsid w:val="000E70FA"/>
    <w:rsid w:val="000F6675"/>
    <w:rsid w:val="001034D0"/>
    <w:rsid w:val="00141291"/>
    <w:rsid w:val="00144333"/>
    <w:rsid w:val="001536D9"/>
    <w:rsid w:val="00162345"/>
    <w:rsid w:val="00165292"/>
    <w:rsid w:val="001909ED"/>
    <w:rsid w:val="00193D77"/>
    <w:rsid w:val="001A27E3"/>
    <w:rsid w:val="001A2B17"/>
    <w:rsid w:val="001A75DD"/>
    <w:rsid w:val="001C52A5"/>
    <w:rsid w:val="001C5D78"/>
    <w:rsid w:val="001D0193"/>
    <w:rsid w:val="001D03BF"/>
    <w:rsid w:val="0020105F"/>
    <w:rsid w:val="0020366E"/>
    <w:rsid w:val="002036D6"/>
    <w:rsid w:val="00212CDD"/>
    <w:rsid w:val="00216C2F"/>
    <w:rsid w:val="00233571"/>
    <w:rsid w:val="00236E67"/>
    <w:rsid w:val="00257C6D"/>
    <w:rsid w:val="002673A3"/>
    <w:rsid w:val="00280EA0"/>
    <w:rsid w:val="0029780E"/>
    <w:rsid w:val="002A2A43"/>
    <w:rsid w:val="002C61BB"/>
    <w:rsid w:val="002F5303"/>
    <w:rsid w:val="00324742"/>
    <w:rsid w:val="00347B1F"/>
    <w:rsid w:val="00347B8A"/>
    <w:rsid w:val="003502B0"/>
    <w:rsid w:val="00370C44"/>
    <w:rsid w:val="003C2D41"/>
    <w:rsid w:val="003D3CE7"/>
    <w:rsid w:val="003D6FDB"/>
    <w:rsid w:val="003F6DE9"/>
    <w:rsid w:val="003F7C50"/>
    <w:rsid w:val="004006DA"/>
    <w:rsid w:val="00423DD9"/>
    <w:rsid w:val="004266F4"/>
    <w:rsid w:val="004328A1"/>
    <w:rsid w:val="00437533"/>
    <w:rsid w:val="00440892"/>
    <w:rsid w:val="00443E39"/>
    <w:rsid w:val="00480C46"/>
    <w:rsid w:val="004843D0"/>
    <w:rsid w:val="00485445"/>
    <w:rsid w:val="004A0EB8"/>
    <w:rsid w:val="004B07A1"/>
    <w:rsid w:val="004E3383"/>
    <w:rsid w:val="00502C0F"/>
    <w:rsid w:val="005335D3"/>
    <w:rsid w:val="00543E60"/>
    <w:rsid w:val="005605C4"/>
    <w:rsid w:val="00565796"/>
    <w:rsid w:val="00567462"/>
    <w:rsid w:val="0058227E"/>
    <w:rsid w:val="005A54D0"/>
    <w:rsid w:val="005B2338"/>
    <w:rsid w:val="005D0B67"/>
    <w:rsid w:val="005F0B5B"/>
    <w:rsid w:val="006111D9"/>
    <w:rsid w:val="00611507"/>
    <w:rsid w:val="00617CEE"/>
    <w:rsid w:val="00641863"/>
    <w:rsid w:val="00642D1B"/>
    <w:rsid w:val="00643D87"/>
    <w:rsid w:val="00646951"/>
    <w:rsid w:val="006501D3"/>
    <w:rsid w:val="00650D9A"/>
    <w:rsid w:val="00675EDB"/>
    <w:rsid w:val="006806AB"/>
    <w:rsid w:val="006A234B"/>
    <w:rsid w:val="006A372A"/>
    <w:rsid w:val="006B0919"/>
    <w:rsid w:val="006C1563"/>
    <w:rsid w:val="006C3D53"/>
    <w:rsid w:val="006C6272"/>
    <w:rsid w:val="006D5E5C"/>
    <w:rsid w:val="006F2288"/>
    <w:rsid w:val="006F3297"/>
    <w:rsid w:val="006F4F61"/>
    <w:rsid w:val="00700E1C"/>
    <w:rsid w:val="00737E9E"/>
    <w:rsid w:val="00757FCF"/>
    <w:rsid w:val="00770815"/>
    <w:rsid w:val="00775440"/>
    <w:rsid w:val="00780FC0"/>
    <w:rsid w:val="00793DC1"/>
    <w:rsid w:val="007944EE"/>
    <w:rsid w:val="007A20F1"/>
    <w:rsid w:val="007C3E85"/>
    <w:rsid w:val="007C7F34"/>
    <w:rsid w:val="007D1DEE"/>
    <w:rsid w:val="007E3758"/>
    <w:rsid w:val="008018F3"/>
    <w:rsid w:val="00806B46"/>
    <w:rsid w:val="00820B6B"/>
    <w:rsid w:val="00823808"/>
    <w:rsid w:val="00824D01"/>
    <w:rsid w:val="00825C9A"/>
    <w:rsid w:val="0084217F"/>
    <w:rsid w:val="00871661"/>
    <w:rsid w:val="008730EC"/>
    <w:rsid w:val="008A0389"/>
    <w:rsid w:val="008A2199"/>
    <w:rsid w:val="008A381C"/>
    <w:rsid w:val="008B28D0"/>
    <w:rsid w:val="008B420A"/>
    <w:rsid w:val="008B5EC1"/>
    <w:rsid w:val="008B7911"/>
    <w:rsid w:val="008C6FE2"/>
    <w:rsid w:val="008C7902"/>
    <w:rsid w:val="008D7A8D"/>
    <w:rsid w:val="008E6BE0"/>
    <w:rsid w:val="008F603B"/>
    <w:rsid w:val="00906B12"/>
    <w:rsid w:val="00934863"/>
    <w:rsid w:val="00940684"/>
    <w:rsid w:val="009428D9"/>
    <w:rsid w:val="0095721C"/>
    <w:rsid w:val="009651CC"/>
    <w:rsid w:val="009670B8"/>
    <w:rsid w:val="00967B9C"/>
    <w:rsid w:val="009831CE"/>
    <w:rsid w:val="009A0013"/>
    <w:rsid w:val="009C2B8A"/>
    <w:rsid w:val="009C479B"/>
    <w:rsid w:val="009D2727"/>
    <w:rsid w:val="009F3120"/>
    <w:rsid w:val="009F7F6E"/>
    <w:rsid w:val="00A0525B"/>
    <w:rsid w:val="00A11B94"/>
    <w:rsid w:val="00A27850"/>
    <w:rsid w:val="00A41960"/>
    <w:rsid w:val="00A45699"/>
    <w:rsid w:val="00A56028"/>
    <w:rsid w:val="00A60EAE"/>
    <w:rsid w:val="00A677CB"/>
    <w:rsid w:val="00A70750"/>
    <w:rsid w:val="00A71525"/>
    <w:rsid w:val="00A94975"/>
    <w:rsid w:val="00AA1BB8"/>
    <w:rsid w:val="00AA2113"/>
    <w:rsid w:val="00AA5077"/>
    <w:rsid w:val="00AB37ED"/>
    <w:rsid w:val="00AE1577"/>
    <w:rsid w:val="00AE210C"/>
    <w:rsid w:val="00AF1DE6"/>
    <w:rsid w:val="00AF4ED5"/>
    <w:rsid w:val="00AF7679"/>
    <w:rsid w:val="00B178A6"/>
    <w:rsid w:val="00B3192C"/>
    <w:rsid w:val="00B35ECE"/>
    <w:rsid w:val="00B65D1F"/>
    <w:rsid w:val="00B8284B"/>
    <w:rsid w:val="00B96110"/>
    <w:rsid w:val="00BD7577"/>
    <w:rsid w:val="00BE0EE3"/>
    <w:rsid w:val="00BE6440"/>
    <w:rsid w:val="00BF02E9"/>
    <w:rsid w:val="00BF3DB1"/>
    <w:rsid w:val="00C17E4E"/>
    <w:rsid w:val="00C3017A"/>
    <w:rsid w:val="00C324A5"/>
    <w:rsid w:val="00C4063A"/>
    <w:rsid w:val="00C45229"/>
    <w:rsid w:val="00C45568"/>
    <w:rsid w:val="00C4702F"/>
    <w:rsid w:val="00C521F3"/>
    <w:rsid w:val="00C84AAD"/>
    <w:rsid w:val="00C95693"/>
    <w:rsid w:val="00CA11C5"/>
    <w:rsid w:val="00CA1942"/>
    <w:rsid w:val="00CC6CB4"/>
    <w:rsid w:val="00CF069F"/>
    <w:rsid w:val="00CF11FD"/>
    <w:rsid w:val="00CF5A6E"/>
    <w:rsid w:val="00CF76C8"/>
    <w:rsid w:val="00D00363"/>
    <w:rsid w:val="00D2573F"/>
    <w:rsid w:val="00D31C28"/>
    <w:rsid w:val="00D46679"/>
    <w:rsid w:val="00D57BEE"/>
    <w:rsid w:val="00D75844"/>
    <w:rsid w:val="00D90065"/>
    <w:rsid w:val="00DA1684"/>
    <w:rsid w:val="00DA2150"/>
    <w:rsid w:val="00DB048C"/>
    <w:rsid w:val="00DF24B0"/>
    <w:rsid w:val="00E305D3"/>
    <w:rsid w:val="00E3102B"/>
    <w:rsid w:val="00E51201"/>
    <w:rsid w:val="00E65FE5"/>
    <w:rsid w:val="00E77101"/>
    <w:rsid w:val="00E85FDA"/>
    <w:rsid w:val="00EA0DB4"/>
    <w:rsid w:val="00EC4356"/>
    <w:rsid w:val="00ED16E3"/>
    <w:rsid w:val="00EE41BE"/>
    <w:rsid w:val="00EE6477"/>
    <w:rsid w:val="00F14665"/>
    <w:rsid w:val="00F2465B"/>
    <w:rsid w:val="00F26B6C"/>
    <w:rsid w:val="00F433AE"/>
    <w:rsid w:val="00F44257"/>
    <w:rsid w:val="00F479AE"/>
    <w:rsid w:val="00F51628"/>
    <w:rsid w:val="00F51E2D"/>
    <w:rsid w:val="00F570BD"/>
    <w:rsid w:val="00F65017"/>
    <w:rsid w:val="00F72641"/>
    <w:rsid w:val="00F814EE"/>
    <w:rsid w:val="00F9694D"/>
    <w:rsid w:val="00F96A60"/>
    <w:rsid w:val="00FC1731"/>
    <w:rsid w:val="00FD5579"/>
    <w:rsid w:val="00FE369C"/>
    <w:rsid w:val="00FE59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45EC0"/>
  <w14:defaultImageDpi w14:val="0"/>
  <w15:docId w15:val="{BED99E6B-65B3-447B-90F8-5D11A8C2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locked/>
    <w:rsid w:val="0058227E"/>
    <w:rPr>
      <w:rFonts w:cs="Times New Roman"/>
    </w:rPr>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locked/>
    <w:rsid w:val="0058227E"/>
    <w:rPr>
      <w:rFonts w:cs="Times New Roman"/>
    </w:rPr>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58227E"/>
    <w:rPr>
      <w:rFonts w:ascii="Tahoma" w:hAnsi="Tahoma" w:cs="Times New Roman"/>
      <w:sz w:val="16"/>
    </w:rPr>
  </w:style>
  <w:style w:type="table" w:styleId="Kontuurtabel">
    <w:name w:val="Table Grid"/>
    <w:basedOn w:val="Normaaltabel"/>
    <w:uiPriority w:val="59"/>
    <w:rsid w:val="00AA50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9C2B8A"/>
    <w:rPr>
      <w:rFonts w:cs="Times New Roman"/>
      <w:color w:val="0000FF"/>
      <w:u w:val="single"/>
    </w:rPr>
  </w:style>
  <w:style w:type="character" w:styleId="Lahendamatamainimine">
    <w:name w:val="Unresolved Mention"/>
    <w:basedOn w:val="Liguvaikefont"/>
    <w:uiPriority w:val="99"/>
    <w:semiHidden/>
    <w:unhideWhenUsed/>
    <w:rsid w:val="009831CE"/>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5203">
      <w:marLeft w:val="0"/>
      <w:marRight w:val="0"/>
      <w:marTop w:val="0"/>
      <w:marBottom w:val="0"/>
      <w:divBdr>
        <w:top w:val="none" w:sz="0" w:space="0" w:color="auto"/>
        <w:left w:val="none" w:sz="0" w:space="0" w:color="auto"/>
        <w:bottom w:val="none" w:sz="0" w:space="0" w:color="auto"/>
        <w:right w:val="none" w:sz="0" w:space="0" w:color="auto"/>
      </w:divBdr>
    </w:div>
    <w:div w:id="2027555204">
      <w:marLeft w:val="0"/>
      <w:marRight w:val="0"/>
      <w:marTop w:val="0"/>
      <w:marBottom w:val="0"/>
      <w:divBdr>
        <w:top w:val="none" w:sz="0" w:space="0" w:color="auto"/>
        <w:left w:val="none" w:sz="0" w:space="0" w:color="auto"/>
        <w:bottom w:val="none" w:sz="0" w:space="0" w:color="auto"/>
        <w:right w:val="none" w:sz="0" w:space="0" w:color="auto"/>
      </w:divBdr>
    </w:div>
    <w:div w:id="2027555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ti.tamm@tapa.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lavalitsus@tapa.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apa.ee" TargetMode="External"/><Relationship Id="rId1" Type="http://schemas.openxmlformats.org/officeDocument/2006/relationships/hyperlink" Target="mailto:vallavalitsus@tap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a\Desktop\Delta_mallid\OK_Mallid\V&#228;ljaminev_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Väljaminev_kiri</Template>
  <TotalTime>23</TotalTime>
  <Pages>2</Pages>
  <Words>594</Words>
  <Characters>3450</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EneO</dc:creator>
  <cp:keywords/>
  <dc:description/>
  <cp:lastModifiedBy>Ene Orgusaar</cp:lastModifiedBy>
  <cp:revision>3</cp:revision>
  <cp:lastPrinted>2018-02-16T12:20:00Z</cp:lastPrinted>
  <dcterms:created xsi:type="dcterms:W3CDTF">2023-03-29T05:28:00Z</dcterms:created>
  <dcterms:modified xsi:type="dcterms:W3CDTF">2023-03-29T05:57:00Z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